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6FED" w14:textId="77777777" w:rsidR="00D85506" w:rsidRPr="009B1C78" w:rsidRDefault="00347307" w:rsidP="009D4E98">
      <w:pPr>
        <w:rPr>
          <w:sz w:val="20"/>
        </w:rPr>
      </w:pPr>
      <w:r w:rsidRPr="009B1C78">
        <w:rPr>
          <w:sz w:val="20"/>
        </w:rPr>
        <w:tab/>
      </w:r>
      <w:r w:rsidRPr="009B1C78">
        <w:rPr>
          <w:sz w:val="20"/>
        </w:rPr>
        <w:tab/>
      </w:r>
      <w:r w:rsidRPr="009B1C78">
        <w:rPr>
          <w:sz w:val="20"/>
        </w:rPr>
        <w:tab/>
      </w:r>
      <w:r w:rsidRPr="009B1C78">
        <w:rPr>
          <w:sz w:val="20"/>
        </w:rPr>
        <w:tab/>
      </w:r>
      <w:r w:rsidRPr="009B1C78">
        <w:rPr>
          <w:sz w:val="20"/>
        </w:rPr>
        <w:tab/>
      </w:r>
      <w:r w:rsidRPr="009B1C78">
        <w:rPr>
          <w:sz w:val="20"/>
        </w:rPr>
        <w:tab/>
      </w:r>
      <w:r w:rsidRPr="009B1C78">
        <w:rPr>
          <w:sz w:val="20"/>
        </w:rPr>
        <w:tab/>
      </w:r>
      <w:r w:rsidRPr="009B1C78">
        <w:rPr>
          <w:sz w:val="20"/>
        </w:rPr>
        <w:tab/>
      </w:r>
      <w:r w:rsidRPr="009B1C78">
        <w:rPr>
          <w:sz w:val="20"/>
        </w:rPr>
        <w:tab/>
      </w:r>
    </w:p>
    <w:p w14:paraId="2EB3E3E4" w14:textId="6622DB39" w:rsidR="00BB1E49" w:rsidRPr="00820A07" w:rsidRDefault="00BA7CE9" w:rsidP="00D85506">
      <w:pPr>
        <w:jc w:val="right"/>
        <w:rPr>
          <w:szCs w:val="24"/>
        </w:rPr>
      </w:pPr>
      <w:r w:rsidRPr="00820A07">
        <w:rPr>
          <w:szCs w:val="24"/>
        </w:rPr>
        <w:fldChar w:fldCharType="begin"/>
      </w:r>
      <w:r w:rsidRPr="00820A07">
        <w:rPr>
          <w:szCs w:val="24"/>
        </w:rPr>
        <w:instrText xml:space="preserve"> DATE \@ "d MMMM yyyy" </w:instrText>
      </w:r>
      <w:r w:rsidRPr="00820A07">
        <w:rPr>
          <w:szCs w:val="24"/>
        </w:rPr>
        <w:fldChar w:fldCharType="separate"/>
      </w:r>
      <w:r w:rsidR="00542DF9">
        <w:rPr>
          <w:noProof/>
          <w:szCs w:val="24"/>
        </w:rPr>
        <w:t>21 November 2024</w:t>
      </w:r>
      <w:r w:rsidRPr="00820A07">
        <w:rPr>
          <w:szCs w:val="24"/>
        </w:rPr>
        <w:fldChar w:fldCharType="end"/>
      </w:r>
    </w:p>
    <w:p w14:paraId="463A60FE" w14:textId="77777777" w:rsidR="00BA7CE9" w:rsidRPr="00820A07" w:rsidRDefault="00BA7CE9" w:rsidP="00D85506">
      <w:pPr>
        <w:jc w:val="right"/>
        <w:rPr>
          <w:szCs w:val="24"/>
        </w:rPr>
      </w:pPr>
    </w:p>
    <w:p w14:paraId="3E49DB78" w14:textId="2E4D4316" w:rsidR="009D359E" w:rsidRPr="00820A07" w:rsidRDefault="009D359E" w:rsidP="009D359E">
      <w:pPr>
        <w:rPr>
          <w:szCs w:val="24"/>
        </w:rPr>
      </w:pPr>
      <w:r w:rsidRPr="00820A07">
        <w:rPr>
          <w:szCs w:val="24"/>
        </w:rPr>
        <w:t xml:space="preserve">MEMORANDUM FOR </w:t>
      </w:r>
      <w:r w:rsidR="00E5437C">
        <w:rPr>
          <w:szCs w:val="24"/>
        </w:rPr>
        <w:t>SPECIAL EVENT REQUESTOR</w:t>
      </w:r>
    </w:p>
    <w:p w14:paraId="32756901" w14:textId="77777777" w:rsidR="009D359E" w:rsidRPr="00820A07" w:rsidRDefault="009D359E" w:rsidP="009D359E">
      <w:pPr>
        <w:rPr>
          <w:szCs w:val="24"/>
        </w:rPr>
      </w:pPr>
    </w:p>
    <w:p w14:paraId="5D4A201B" w14:textId="39EA38A6" w:rsidR="009D359E" w:rsidRPr="00820A07" w:rsidRDefault="009D359E" w:rsidP="009D359E">
      <w:pPr>
        <w:rPr>
          <w:szCs w:val="24"/>
        </w:rPr>
      </w:pPr>
      <w:r w:rsidRPr="00820A07">
        <w:rPr>
          <w:szCs w:val="24"/>
        </w:rPr>
        <w:t xml:space="preserve">FROM: </w:t>
      </w:r>
      <w:r w:rsidR="00E5437C">
        <w:rPr>
          <w:szCs w:val="24"/>
        </w:rPr>
        <w:t>VISITOR CONTROL CENTER</w:t>
      </w:r>
    </w:p>
    <w:p w14:paraId="7FBE965A" w14:textId="77777777" w:rsidR="009D359E" w:rsidRPr="00820A07" w:rsidRDefault="009D359E" w:rsidP="009D359E">
      <w:pPr>
        <w:rPr>
          <w:szCs w:val="24"/>
        </w:rPr>
      </w:pPr>
    </w:p>
    <w:p w14:paraId="4D9B0623" w14:textId="32B54632" w:rsidR="009D359E" w:rsidRPr="00820A07" w:rsidRDefault="009D359E" w:rsidP="009D359E">
      <w:pPr>
        <w:rPr>
          <w:szCs w:val="24"/>
        </w:rPr>
      </w:pPr>
      <w:r w:rsidRPr="00820A07">
        <w:rPr>
          <w:szCs w:val="24"/>
        </w:rPr>
        <w:t xml:space="preserve">SUBJECT:  </w:t>
      </w:r>
      <w:r w:rsidR="00E5437C">
        <w:rPr>
          <w:szCs w:val="24"/>
        </w:rPr>
        <w:t>BASE ACCESS LIST (BAL) INSTRUCTIONS</w:t>
      </w:r>
    </w:p>
    <w:p w14:paraId="4DEC9937" w14:textId="7D2EE822" w:rsidR="00C02F0B" w:rsidRDefault="00C02F0B" w:rsidP="00C02F0B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245FD9BF" w14:textId="45A60F28" w:rsidR="00C02F0B" w:rsidRPr="00E5437C" w:rsidRDefault="00C02F0B" w:rsidP="00C02F0B">
      <w:pPr>
        <w:pStyle w:val="ListParagraph"/>
        <w:numPr>
          <w:ilvl w:val="0"/>
          <w:numId w:val="11"/>
        </w:numPr>
        <w:rPr>
          <w:szCs w:val="24"/>
        </w:rPr>
      </w:pPr>
      <w:r>
        <w:rPr>
          <w:color w:val="0E101A"/>
        </w:rPr>
        <w:t xml:space="preserve">The VCC is open Monday – Friday 0600-1700 and Weekends 0700-1700, CLOSED on all Federal Holidays. </w:t>
      </w:r>
      <w:r>
        <w:rPr>
          <w:color w:val="0E101A"/>
        </w:rPr>
        <w:t>Visitors must proceed to the installation gate with a valid ID/Driver's License for entry access</w:t>
      </w:r>
      <w:r w:rsidR="00E5437C">
        <w:rPr>
          <w:color w:val="0E101A"/>
        </w:rPr>
        <w:t>.</w:t>
      </w:r>
    </w:p>
    <w:p w14:paraId="3652EEDE" w14:textId="77777777" w:rsidR="00E5437C" w:rsidRPr="00C02F0B" w:rsidRDefault="00E5437C" w:rsidP="00E5437C">
      <w:pPr>
        <w:pStyle w:val="ListParagraph"/>
        <w:rPr>
          <w:szCs w:val="24"/>
        </w:rPr>
      </w:pPr>
    </w:p>
    <w:p w14:paraId="375CBF8E" w14:textId="1842189B" w:rsidR="00C02F0B" w:rsidRPr="00E5437C" w:rsidRDefault="00C02F0B" w:rsidP="00C02F0B">
      <w:pPr>
        <w:pStyle w:val="ListParagraph"/>
        <w:numPr>
          <w:ilvl w:val="0"/>
          <w:numId w:val="11"/>
        </w:numPr>
        <w:rPr>
          <w:szCs w:val="24"/>
        </w:rPr>
      </w:pPr>
      <w:r>
        <w:rPr>
          <w:color w:val="0E101A"/>
        </w:rPr>
        <w:t>Please ensure you get us the BAL request NLT 5 duty days prior to the event.</w:t>
      </w:r>
    </w:p>
    <w:p w14:paraId="429DD9D2" w14:textId="77777777" w:rsidR="00E5437C" w:rsidRPr="00E5437C" w:rsidRDefault="00E5437C" w:rsidP="00E5437C">
      <w:pPr>
        <w:rPr>
          <w:szCs w:val="24"/>
        </w:rPr>
      </w:pPr>
    </w:p>
    <w:p w14:paraId="0E44A7B3" w14:textId="6FD1C30D" w:rsidR="00C02F0B" w:rsidRPr="00EE7DE6" w:rsidRDefault="00EE7DE6" w:rsidP="00C02F0B">
      <w:pPr>
        <w:pStyle w:val="ListParagraph"/>
        <w:numPr>
          <w:ilvl w:val="0"/>
          <w:numId w:val="11"/>
        </w:numPr>
        <w:rPr>
          <w:szCs w:val="24"/>
        </w:rPr>
      </w:pPr>
      <w:r>
        <w:rPr>
          <w:color w:val="0E101A"/>
        </w:rPr>
        <w:t xml:space="preserve">The BAL must be 10 or more personnel with </w:t>
      </w:r>
      <w:proofErr w:type="gramStart"/>
      <w:r>
        <w:rPr>
          <w:color w:val="0E101A"/>
        </w:rPr>
        <w:t>all of</w:t>
      </w:r>
      <w:proofErr w:type="gramEnd"/>
      <w:r>
        <w:rPr>
          <w:color w:val="0E101A"/>
        </w:rPr>
        <w:t xml:space="preserve"> the following information:</w:t>
      </w:r>
    </w:p>
    <w:p w14:paraId="4C646FB2" w14:textId="15ABC2CB" w:rsidR="00EE7DE6" w:rsidRPr="00EE7DE6" w:rsidRDefault="00EE7DE6" w:rsidP="00EE7DE6">
      <w:pPr>
        <w:pStyle w:val="ListParagraph"/>
        <w:numPr>
          <w:ilvl w:val="1"/>
          <w:numId w:val="11"/>
        </w:numPr>
        <w:rPr>
          <w:szCs w:val="24"/>
        </w:rPr>
      </w:pPr>
      <w:r>
        <w:rPr>
          <w:color w:val="0E101A"/>
        </w:rPr>
        <w:t>Name of the Event</w:t>
      </w:r>
    </w:p>
    <w:p w14:paraId="6FFBF68D" w14:textId="5C5BC8D8" w:rsidR="00EE7DE6" w:rsidRPr="00EE7DE6" w:rsidRDefault="00EE7DE6" w:rsidP="00EE7DE6">
      <w:pPr>
        <w:pStyle w:val="ListParagraph"/>
        <w:numPr>
          <w:ilvl w:val="1"/>
          <w:numId w:val="11"/>
        </w:numPr>
        <w:rPr>
          <w:szCs w:val="24"/>
        </w:rPr>
      </w:pPr>
      <w:r>
        <w:rPr>
          <w:color w:val="0E101A"/>
        </w:rPr>
        <w:t>Date and Time</w:t>
      </w:r>
    </w:p>
    <w:p w14:paraId="1B1FEA63" w14:textId="5580DE98" w:rsidR="00EE7DE6" w:rsidRPr="00EE7DE6" w:rsidRDefault="00EE7DE6" w:rsidP="00EE7DE6">
      <w:pPr>
        <w:pStyle w:val="ListParagraph"/>
        <w:numPr>
          <w:ilvl w:val="1"/>
          <w:numId w:val="11"/>
        </w:numPr>
        <w:rPr>
          <w:szCs w:val="24"/>
        </w:rPr>
      </w:pPr>
      <w:r>
        <w:rPr>
          <w:color w:val="0E101A"/>
        </w:rPr>
        <w:t>Location of the event (i.e., Soundside/Main Base)</w:t>
      </w:r>
    </w:p>
    <w:p w14:paraId="54B93C1F" w14:textId="125F2261" w:rsidR="00C02F0B" w:rsidRPr="00E5437C" w:rsidRDefault="00EE7DE6" w:rsidP="005022F8">
      <w:pPr>
        <w:pStyle w:val="ListParagraph"/>
        <w:numPr>
          <w:ilvl w:val="1"/>
          <w:numId w:val="11"/>
        </w:numPr>
        <w:rPr>
          <w:szCs w:val="24"/>
        </w:rPr>
      </w:pPr>
      <w:r w:rsidRPr="00C52618">
        <w:rPr>
          <w:color w:val="0E101A"/>
        </w:rPr>
        <w:t>Sponsor’s name</w:t>
      </w:r>
      <w:r w:rsidR="00C52618">
        <w:rPr>
          <w:color w:val="0E101A"/>
        </w:rPr>
        <w:t xml:space="preserve">, rank, contact information, and point of contact during the event (can be the same as the sponsor). </w:t>
      </w:r>
    </w:p>
    <w:p w14:paraId="1F4BADC8" w14:textId="77777777" w:rsidR="00E5437C" w:rsidRPr="00C52618" w:rsidRDefault="00E5437C" w:rsidP="00E5437C">
      <w:pPr>
        <w:pStyle w:val="ListParagraph"/>
        <w:ind w:left="1440"/>
        <w:rPr>
          <w:szCs w:val="24"/>
        </w:rPr>
      </w:pPr>
    </w:p>
    <w:p w14:paraId="04454D3A" w14:textId="079CF7A7" w:rsidR="00C52618" w:rsidRPr="00C52618" w:rsidRDefault="00C52618" w:rsidP="00C52618">
      <w:pPr>
        <w:pStyle w:val="ListParagraph"/>
        <w:numPr>
          <w:ilvl w:val="0"/>
          <w:numId w:val="11"/>
        </w:numPr>
        <w:rPr>
          <w:szCs w:val="24"/>
        </w:rPr>
      </w:pPr>
      <w:r>
        <w:rPr>
          <w:color w:val="0E101A"/>
        </w:rPr>
        <w:t>Visitors’ information must include:</w:t>
      </w:r>
    </w:p>
    <w:p w14:paraId="4FE2C601" w14:textId="744C35C6" w:rsidR="00C52618" w:rsidRDefault="00C52618" w:rsidP="00C52618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>Name: Last, First, and Middle initial</w:t>
      </w:r>
    </w:p>
    <w:p w14:paraId="68D833B9" w14:textId="37B9BF22" w:rsidR="00C52618" w:rsidRDefault="00C52618" w:rsidP="00C52618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>Last four of their Social Security Number</w:t>
      </w:r>
    </w:p>
    <w:p w14:paraId="7B232FB7" w14:textId="2E6CA147" w:rsidR="00C52618" w:rsidRDefault="00C52618" w:rsidP="00C52618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>Driver’s License Number with State</w:t>
      </w:r>
    </w:p>
    <w:p w14:paraId="2FB44074" w14:textId="5C3C394A" w:rsidR="00C52618" w:rsidRDefault="00C52618" w:rsidP="00C52618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>Date of Birth</w:t>
      </w:r>
    </w:p>
    <w:p w14:paraId="37033916" w14:textId="77777777" w:rsidR="00E5437C" w:rsidRDefault="00E5437C" w:rsidP="00E5437C">
      <w:pPr>
        <w:pStyle w:val="ListParagraph"/>
        <w:ind w:left="1440"/>
        <w:rPr>
          <w:szCs w:val="24"/>
        </w:rPr>
      </w:pPr>
    </w:p>
    <w:p w14:paraId="0AC266B5" w14:textId="1DB755BC" w:rsidR="00C52618" w:rsidRDefault="00C52618" w:rsidP="00C52618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>For Foreign citizens, you must provide their foreign passport number and Country</w:t>
      </w:r>
      <w:r w:rsidR="003A50DD">
        <w:rPr>
          <w:szCs w:val="24"/>
        </w:rPr>
        <w:t>.</w:t>
      </w:r>
    </w:p>
    <w:p w14:paraId="6DE5DD67" w14:textId="77777777" w:rsidR="00E5437C" w:rsidRDefault="00E5437C" w:rsidP="00E5437C">
      <w:pPr>
        <w:pStyle w:val="ListParagraph"/>
        <w:rPr>
          <w:szCs w:val="24"/>
        </w:rPr>
      </w:pPr>
    </w:p>
    <w:p w14:paraId="277393B4" w14:textId="4810E0F0" w:rsidR="003A50DD" w:rsidRDefault="003A50DD" w:rsidP="00C52618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After BAL is completed, email the form using a government email to </w:t>
      </w:r>
      <w:hyperlink r:id="rId11" w:history="1">
        <w:r w:rsidRPr="007A72B8">
          <w:rPr>
            <w:rStyle w:val="Hyperlink"/>
            <w:szCs w:val="24"/>
          </w:rPr>
          <w:t>1SOSFS.SFOXI.DL@us.af.mil</w:t>
        </w:r>
      </w:hyperlink>
      <w:r>
        <w:rPr>
          <w:szCs w:val="24"/>
        </w:rPr>
        <w:t>. Please include the acronym BAL in the subject line.</w:t>
      </w:r>
    </w:p>
    <w:p w14:paraId="0D152368" w14:textId="77777777" w:rsidR="00E5437C" w:rsidRPr="00E5437C" w:rsidRDefault="00E5437C" w:rsidP="00E5437C">
      <w:pPr>
        <w:rPr>
          <w:szCs w:val="24"/>
        </w:rPr>
      </w:pPr>
    </w:p>
    <w:p w14:paraId="651F2ED6" w14:textId="628AFA0D" w:rsidR="003A50DD" w:rsidRDefault="003A50DD" w:rsidP="00C52618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Sponsor’s will be notified of any visitors denied access. </w:t>
      </w:r>
    </w:p>
    <w:p w14:paraId="2D94E2D1" w14:textId="77777777" w:rsidR="00E5437C" w:rsidRDefault="00E5437C" w:rsidP="00E5437C">
      <w:pPr>
        <w:pStyle w:val="ListParagraph"/>
        <w:rPr>
          <w:szCs w:val="24"/>
        </w:rPr>
      </w:pPr>
    </w:p>
    <w:p w14:paraId="1AC2465B" w14:textId="064452F7" w:rsidR="003A50DD" w:rsidRDefault="003A50DD" w:rsidP="004946A0">
      <w:pPr>
        <w:pStyle w:val="ListParagraph"/>
        <w:numPr>
          <w:ilvl w:val="0"/>
          <w:numId w:val="11"/>
        </w:numPr>
        <w:rPr>
          <w:szCs w:val="24"/>
        </w:rPr>
      </w:pPr>
      <w:r w:rsidRPr="00E5437C">
        <w:rPr>
          <w:szCs w:val="24"/>
        </w:rPr>
        <w:t>BALs will be distributed to the appropriate gates the morning of the event on the duty day. For verification/discrepancies, give us a call two days before the event.</w:t>
      </w:r>
    </w:p>
    <w:p w14:paraId="1CED30B8" w14:textId="77777777" w:rsidR="00E5437C" w:rsidRPr="00E5437C" w:rsidRDefault="00E5437C" w:rsidP="00E5437C">
      <w:pPr>
        <w:pStyle w:val="ListParagraph"/>
        <w:rPr>
          <w:szCs w:val="24"/>
        </w:rPr>
      </w:pPr>
    </w:p>
    <w:p w14:paraId="0F467773" w14:textId="12859EDC" w:rsidR="009D359E" w:rsidRPr="003A50DD" w:rsidRDefault="00525B90" w:rsidP="00E5437C">
      <w:pPr>
        <w:pStyle w:val="ListParagraph"/>
        <w:numPr>
          <w:ilvl w:val="0"/>
          <w:numId w:val="11"/>
        </w:numPr>
        <w:rPr>
          <w:szCs w:val="24"/>
        </w:rPr>
      </w:pPr>
      <w:r w:rsidRPr="003A50DD">
        <w:rPr>
          <w:szCs w:val="24"/>
        </w:rPr>
        <w:t xml:space="preserve">If there are any questions or concerns requiring this </w:t>
      </w:r>
      <w:r w:rsidR="004003EE" w:rsidRPr="003A50DD">
        <w:rPr>
          <w:szCs w:val="24"/>
        </w:rPr>
        <w:t>matter,</w:t>
      </w:r>
      <w:r w:rsidRPr="003A50DD">
        <w:rPr>
          <w:szCs w:val="24"/>
        </w:rPr>
        <w:t xml:space="preserve"> please contact </w:t>
      </w:r>
      <w:r w:rsidR="003A50DD" w:rsidRPr="003A50DD">
        <w:rPr>
          <w:szCs w:val="24"/>
        </w:rPr>
        <w:t>Visitor Control center at 850-884-2310</w:t>
      </w:r>
      <w:r w:rsidRPr="003A50DD">
        <w:rPr>
          <w:szCs w:val="24"/>
        </w:rPr>
        <w:t xml:space="preserve"> or email </w:t>
      </w:r>
      <w:r w:rsidR="003A50DD" w:rsidRPr="003A50DD">
        <w:rPr>
          <w:szCs w:val="24"/>
        </w:rPr>
        <w:t>1SOSFS.SFOXI.DL</w:t>
      </w:r>
      <w:r w:rsidRPr="003A50DD">
        <w:rPr>
          <w:szCs w:val="24"/>
        </w:rPr>
        <w:t>@us.af.mil.</w:t>
      </w:r>
      <w:r w:rsidR="009D359E" w:rsidRPr="003A50DD">
        <w:rPr>
          <w:szCs w:val="24"/>
        </w:rPr>
        <w:t xml:space="preserve"> </w:t>
      </w:r>
    </w:p>
    <w:p w14:paraId="780AE5FF" w14:textId="0C8E2F40" w:rsidR="00D9718F" w:rsidRPr="00820A07" w:rsidRDefault="00D9718F" w:rsidP="009D359E">
      <w:pPr>
        <w:tabs>
          <w:tab w:val="left" w:pos="2520"/>
        </w:tabs>
        <w:rPr>
          <w:szCs w:val="24"/>
        </w:rPr>
      </w:pPr>
    </w:p>
    <w:p w14:paraId="55266EA8" w14:textId="77777777" w:rsidR="00AA080E" w:rsidRPr="00820A07" w:rsidRDefault="00AA080E" w:rsidP="00EB2360">
      <w:pPr>
        <w:tabs>
          <w:tab w:val="left" w:pos="2520"/>
        </w:tabs>
        <w:rPr>
          <w:szCs w:val="24"/>
        </w:rPr>
      </w:pPr>
    </w:p>
    <w:p w14:paraId="3E700929" w14:textId="77777777" w:rsidR="00AA080E" w:rsidRPr="00820A07" w:rsidRDefault="00AA080E" w:rsidP="00EB2360">
      <w:pPr>
        <w:tabs>
          <w:tab w:val="left" w:pos="2520"/>
        </w:tabs>
        <w:rPr>
          <w:szCs w:val="24"/>
        </w:rPr>
      </w:pPr>
    </w:p>
    <w:p w14:paraId="33EF9109" w14:textId="77777777" w:rsidR="00EB2360" w:rsidRPr="00820A07" w:rsidRDefault="00EB2360" w:rsidP="00EB2360">
      <w:pPr>
        <w:tabs>
          <w:tab w:val="left" w:pos="5083"/>
        </w:tabs>
        <w:rPr>
          <w:szCs w:val="24"/>
        </w:rPr>
      </w:pPr>
    </w:p>
    <w:sectPr w:rsidR="00EB2360" w:rsidRPr="00820A07" w:rsidSect="00F32F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90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3161" w14:textId="77777777" w:rsidR="006726C4" w:rsidRDefault="006726C4">
      <w:r>
        <w:separator/>
      </w:r>
    </w:p>
  </w:endnote>
  <w:endnote w:type="continuationSeparator" w:id="0">
    <w:p w14:paraId="0D7D5BD7" w14:textId="77777777" w:rsidR="006726C4" w:rsidRDefault="006726C4">
      <w:r>
        <w:continuationSeparator/>
      </w:r>
    </w:p>
  </w:endnote>
  <w:endnote w:type="continuationNotice" w:id="1">
    <w:p w14:paraId="2FDAA1D1" w14:textId="77777777" w:rsidR="006726C4" w:rsidRDefault="00672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759E" w14:textId="77777777" w:rsidR="00BC6B85" w:rsidRDefault="00BC6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3E2B" w14:textId="77777777" w:rsidR="00BC6B85" w:rsidRDefault="00BC6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0155" w14:textId="77777777" w:rsidR="00877125" w:rsidRPr="00F91767" w:rsidRDefault="00F91767" w:rsidP="00F91767">
    <w:pPr>
      <w:pStyle w:val="Header"/>
      <w:jc w:val="center"/>
      <w:rPr>
        <w:rFonts w:ascii="Book Antiqua" w:hAnsi="Book Antiqua"/>
        <w:b/>
        <w:bCs/>
        <w:i/>
        <w:iCs/>
        <w:color w:val="4472C4"/>
        <w:sz w:val="21"/>
        <w:szCs w:val="21"/>
      </w:rPr>
    </w:pPr>
    <w:r w:rsidRPr="00F91767">
      <w:rPr>
        <w:rFonts w:ascii="Book Antiqua" w:hAnsi="Book Antiqua"/>
        <w:b/>
        <w:bCs/>
        <w:i/>
        <w:iCs/>
        <w:color w:val="4472C4"/>
        <w:sz w:val="21"/>
        <w:szCs w:val="21"/>
      </w:rPr>
      <w:t>Protection for Spec Ops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4548" w14:textId="77777777" w:rsidR="006726C4" w:rsidRDefault="006726C4">
      <w:r>
        <w:separator/>
      </w:r>
    </w:p>
  </w:footnote>
  <w:footnote w:type="continuationSeparator" w:id="0">
    <w:p w14:paraId="443D3DB2" w14:textId="77777777" w:rsidR="006726C4" w:rsidRDefault="006726C4">
      <w:r>
        <w:continuationSeparator/>
      </w:r>
    </w:p>
  </w:footnote>
  <w:footnote w:type="continuationNotice" w:id="1">
    <w:p w14:paraId="22A0637F" w14:textId="77777777" w:rsidR="006726C4" w:rsidRDefault="00672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22C" w14:textId="77777777" w:rsidR="00BC6B85" w:rsidRDefault="00BC6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AAED" w14:textId="77777777" w:rsidR="00BC6B85" w:rsidRDefault="00BC6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BA1A" w14:textId="77777777" w:rsidR="00F91767" w:rsidRPr="0032212B" w:rsidRDefault="00E5437C" w:rsidP="00F91767">
    <w:pPr>
      <w:pStyle w:val="Header"/>
      <w:jc w:val="center"/>
      <w:rPr>
        <w:rFonts w:ascii="Book Antiqua" w:hAnsi="Book Antiqua" w:cs="Arial"/>
        <w:b/>
        <w:color w:val="4472C4"/>
        <w:szCs w:val="24"/>
      </w:rPr>
    </w:pPr>
    <w:r>
      <w:rPr>
        <w:noProof/>
        <w:color w:val="4472C4"/>
      </w:rPr>
      <w:pict w14:anchorId="714E3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left:0;text-align:left;margin-left:-32.4pt;margin-top:-10.65pt;width:1in;height:1in;z-index:251657728;visibility:visible">
          <v:imagedata r:id="rId1" o:title="" cropbottom="-50f" cropright="-201f"/>
        </v:shape>
      </w:pict>
    </w:r>
    <w:r w:rsidR="00F91767" w:rsidRPr="0032212B">
      <w:rPr>
        <w:rFonts w:ascii="Book Antiqua" w:hAnsi="Book Antiqua" w:cs="Arial"/>
        <w:b/>
        <w:color w:val="4472C4"/>
        <w:szCs w:val="24"/>
      </w:rPr>
      <w:t>DEPARTMENT OF THE AIR FORCE</w:t>
    </w:r>
  </w:p>
  <w:p w14:paraId="28BE4140" w14:textId="77777777" w:rsidR="00F91767" w:rsidRPr="0032212B" w:rsidRDefault="00F91767" w:rsidP="00F91767">
    <w:pPr>
      <w:pStyle w:val="Header"/>
      <w:jc w:val="center"/>
      <w:rPr>
        <w:rFonts w:ascii="Book Antiqua" w:hAnsi="Book Antiqua"/>
        <w:color w:val="4472C4"/>
        <w:sz w:val="21"/>
        <w:szCs w:val="21"/>
      </w:rPr>
    </w:pPr>
    <w:r w:rsidRPr="0032212B">
      <w:rPr>
        <w:rFonts w:ascii="Book Antiqua" w:hAnsi="Book Antiqua"/>
        <w:color w:val="4472C4"/>
        <w:sz w:val="21"/>
        <w:szCs w:val="21"/>
      </w:rPr>
      <w:t xml:space="preserve">1ST SPECIAL OPERATIONS </w:t>
    </w:r>
    <w:r>
      <w:rPr>
        <w:rFonts w:ascii="Book Antiqua" w:hAnsi="Book Antiqua"/>
        <w:color w:val="4472C4"/>
        <w:sz w:val="21"/>
        <w:szCs w:val="21"/>
      </w:rPr>
      <w:t>SECURITY FORCES SQUADRON</w:t>
    </w:r>
    <w:r w:rsidRPr="0032212B">
      <w:rPr>
        <w:rFonts w:ascii="Book Antiqua" w:hAnsi="Book Antiqua"/>
        <w:color w:val="4472C4"/>
        <w:sz w:val="21"/>
        <w:szCs w:val="21"/>
      </w:rPr>
      <w:t xml:space="preserve"> (AFSOC)</w:t>
    </w:r>
  </w:p>
  <w:p w14:paraId="25DA0ADE" w14:textId="77777777" w:rsidR="00F91767" w:rsidRPr="00614FF8" w:rsidRDefault="00F91767" w:rsidP="00F91767">
    <w:pPr>
      <w:pStyle w:val="Header"/>
      <w:jc w:val="center"/>
    </w:pPr>
    <w:r w:rsidRPr="0032212B">
      <w:rPr>
        <w:rFonts w:ascii="Book Antiqua" w:hAnsi="Book Antiqua"/>
        <w:color w:val="4472C4"/>
        <w:sz w:val="21"/>
        <w:szCs w:val="21"/>
      </w:rPr>
      <w:t>HURLBURT FIELD FLORIDA</w:t>
    </w:r>
  </w:p>
  <w:p w14:paraId="38DFBF97" w14:textId="77777777" w:rsidR="00877125" w:rsidRPr="00F91767" w:rsidRDefault="00877125" w:rsidP="00F91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BF9"/>
    <w:multiLevelType w:val="hybridMultilevel"/>
    <w:tmpl w:val="E3DA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9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8067BB"/>
    <w:multiLevelType w:val="hybridMultilevel"/>
    <w:tmpl w:val="F210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2786"/>
    <w:multiLevelType w:val="hybridMultilevel"/>
    <w:tmpl w:val="B498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4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812684"/>
    <w:multiLevelType w:val="hybridMultilevel"/>
    <w:tmpl w:val="FFFFFFFF"/>
    <w:lvl w:ilvl="0" w:tplc="923C8CB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B3743E5"/>
    <w:multiLevelType w:val="hybridMultilevel"/>
    <w:tmpl w:val="91C845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630745"/>
    <w:multiLevelType w:val="hybridMultilevel"/>
    <w:tmpl w:val="9AE25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5B7432"/>
    <w:multiLevelType w:val="hybridMultilevel"/>
    <w:tmpl w:val="A4E67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428E7"/>
    <w:multiLevelType w:val="hybridMultilevel"/>
    <w:tmpl w:val="BD08959E"/>
    <w:lvl w:ilvl="0" w:tplc="7BD04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8D31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5014445">
    <w:abstractNumId w:val="10"/>
  </w:num>
  <w:num w:numId="2" w16cid:durableId="1451975671">
    <w:abstractNumId w:val="1"/>
  </w:num>
  <w:num w:numId="3" w16cid:durableId="1285306012">
    <w:abstractNumId w:val="4"/>
  </w:num>
  <w:num w:numId="4" w16cid:durableId="1253932600">
    <w:abstractNumId w:val="7"/>
  </w:num>
  <w:num w:numId="5" w16cid:durableId="50421199">
    <w:abstractNumId w:val="0"/>
  </w:num>
  <w:num w:numId="6" w16cid:durableId="646398235">
    <w:abstractNumId w:val="9"/>
  </w:num>
  <w:num w:numId="7" w16cid:durableId="1675106818">
    <w:abstractNumId w:val="3"/>
  </w:num>
  <w:num w:numId="8" w16cid:durableId="1697073122">
    <w:abstractNumId w:val="6"/>
  </w:num>
  <w:num w:numId="9" w16cid:durableId="1568034025">
    <w:abstractNumId w:val="8"/>
  </w:num>
  <w:num w:numId="10" w16cid:durableId="1871842858">
    <w:abstractNumId w:val="5"/>
  </w:num>
  <w:num w:numId="11" w16cid:durableId="50023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A6"/>
    <w:rsid w:val="0000136A"/>
    <w:rsid w:val="000047D8"/>
    <w:rsid w:val="0001185A"/>
    <w:rsid w:val="000231B2"/>
    <w:rsid w:val="00027FA4"/>
    <w:rsid w:val="00034BC1"/>
    <w:rsid w:val="00034DD5"/>
    <w:rsid w:val="00036F43"/>
    <w:rsid w:val="00040DCD"/>
    <w:rsid w:val="0004474B"/>
    <w:rsid w:val="00045E5A"/>
    <w:rsid w:val="000522BD"/>
    <w:rsid w:val="0005514A"/>
    <w:rsid w:val="00062DA3"/>
    <w:rsid w:val="00065217"/>
    <w:rsid w:val="00075ED1"/>
    <w:rsid w:val="00085CD7"/>
    <w:rsid w:val="00087FDF"/>
    <w:rsid w:val="000972E5"/>
    <w:rsid w:val="000A76AD"/>
    <w:rsid w:val="000B3EF3"/>
    <w:rsid w:val="000B5B01"/>
    <w:rsid w:val="000B6535"/>
    <w:rsid w:val="000B73E4"/>
    <w:rsid w:val="000C688D"/>
    <w:rsid w:val="000D0CC9"/>
    <w:rsid w:val="000E707F"/>
    <w:rsid w:val="000F0239"/>
    <w:rsid w:val="000F2566"/>
    <w:rsid w:val="000F3A52"/>
    <w:rsid w:val="000F6A34"/>
    <w:rsid w:val="00100B5C"/>
    <w:rsid w:val="0010266C"/>
    <w:rsid w:val="00111850"/>
    <w:rsid w:val="00111959"/>
    <w:rsid w:val="001161BE"/>
    <w:rsid w:val="00136782"/>
    <w:rsid w:val="00144AB2"/>
    <w:rsid w:val="00167100"/>
    <w:rsid w:val="001718CA"/>
    <w:rsid w:val="00176748"/>
    <w:rsid w:val="0018263B"/>
    <w:rsid w:val="00191C13"/>
    <w:rsid w:val="001A37D0"/>
    <w:rsid w:val="001A49E3"/>
    <w:rsid w:val="001A57D1"/>
    <w:rsid w:val="001A7952"/>
    <w:rsid w:val="001B19FF"/>
    <w:rsid w:val="001B29C5"/>
    <w:rsid w:val="001D1BAE"/>
    <w:rsid w:val="001D2F7B"/>
    <w:rsid w:val="001D697E"/>
    <w:rsid w:val="001E1E03"/>
    <w:rsid w:val="001E2546"/>
    <w:rsid w:val="00210822"/>
    <w:rsid w:val="0021095D"/>
    <w:rsid w:val="00211BEE"/>
    <w:rsid w:val="0021354C"/>
    <w:rsid w:val="002144AA"/>
    <w:rsid w:val="00214FE6"/>
    <w:rsid w:val="002236E4"/>
    <w:rsid w:val="00232E61"/>
    <w:rsid w:val="00235A60"/>
    <w:rsid w:val="00244D4C"/>
    <w:rsid w:val="00252D24"/>
    <w:rsid w:val="00252FF1"/>
    <w:rsid w:val="002536A4"/>
    <w:rsid w:val="00255E05"/>
    <w:rsid w:val="00264EE9"/>
    <w:rsid w:val="00266EB9"/>
    <w:rsid w:val="0026720B"/>
    <w:rsid w:val="002677CC"/>
    <w:rsid w:val="00272E81"/>
    <w:rsid w:val="00272E84"/>
    <w:rsid w:val="00281AB2"/>
    <w:rsid w:val="00285C13"/>
    <w:rsid w:val="00290BFE"/>
    <w:rsid w:val="00292408"/>
    <w:rsid w:val="002A1144"/>
    <w:rsid w:val="002A3869"/>
    <w:rsid w:val="002B31C1"/>
    <w:rsid w:val="002B584F"/>
    <w:rsid w:val="002B6958"/>
    <w:rsid w:val="002B71AA"/>
    <w:rsid w:val="002C1CC3"/>
    <w:rsid w:val="002D0A00"/>
    <w:rsid w:val="002D65A3"/>
    <w:rsid w:val="002E6167"/>
    <w:rsid w:val="002E6C98"/>
    <w:rsid w:val="002F0549"/>
    <w:rsid w:val="002F12BC"/>
    <w:rsid w:val="002F563A"/>
    <w:rsid w:val="003119E1"/>
    <w:rsid w:val="003163C8"/>
    <w:rsid w:val="00316D52"/>
    <w:rsid w:val="0032607A"/>
    <w:rsid w:val="00333916"/>
    <w:rsid w:val="00347307"/>
    <w:rsid w:val="00351B32"/>
    <w:rsid w:val="003575A5"/>
    <w:rsid w:val="003650CF"/>
    <w:rsid w:val="003708E1"/>
    <w:rsid w:val="00370C29"/>
    <w:rsid w:val="00371465"/>
    <w:rsid w:val="0037522E"/>
    <w:rsid w:val="0037782E"/>
    <w:rsid w:val="00385654"/>
    <w:rsid w:val="00387957"/>
    <w:rsid w:val="00390B00"/>
    <w:rsid w:val="00392937"/>
    <w:rsid w:val="00393073"/>
    <w:rsid w:val="003A50DD"/>
    <w:rsid w:val="003B0538"/>
    <w:rsid w:val="003B184C"/>
    <w:rsid w:val="003B5106"/>
    <w:rsid w:val="003B5159"/>
    <w:rsid w:val="003B6E0A"/>
    <w:rsid w:val="003C578F"/>
    <w:rsid w:val="003E4338"/>
    <w:rsid w:val="003E505F"/>
    <w:rsid w:val="003E60D1"/>
    <w:rsid w:val="003F1118"/>
    <w:rsid w:val="003F1272"/>
    <w:rsid w:val="003F4467"/>
    <w:rsid w:val="003F7D77"/>
    <w:rsid w:val="004003EE"/>
    <w:rsid w:val="0040142A"/>
    <w:rsid w:val="00403561"/>
    <w:rsid w:val="004141B1"/>
    <w:rsid w:val="00415C92"/>
    <w:rsid w:val="00416970"/>
    <w:rsid w:val="004213C5"/>
    <w:rsid w:val="004259CD"/>
    <w:rsid w:val="00441518"/>
    <w:rsid w:val="00452995"/>
    <w:rsid w:val="00456231"/>
    <w:rsid w:val="0045643C"/>
    <w:rsid w:val="0047009A"/>
    <w:rsid w:val="00471F57"/>
    <w:rsid w:val="00472BAB"/>
    <w:rsid w:val="00472E1E"/>
    <w:rsid w:val="00475E8B"/>
    <w:rsid w:val="00477E34"/>
    <w:rsid w:val="004849ED"/>
    <w:rsid w:val="00484E08"/>
    <w:rsid w:val="00487D35"/>
    <w:rsid w:val="00495ADD"/>
    <w:rsid w:val="004A1483"/>
    <w:rsid w:val="004A16ED"/>
    <w:rsid w:val="004B2E62"/>
    <w:rsid w:val="004B3060"/>
    <w:rsid w:val="004B4611"/>
    <w:rsid w:val="004C1504"/>
    <w:rsid w:val="004C7D12"/>
    <w:rsid w:val="004D00E8"/>
    <w:rsid w:val="004D61E0"/>
    <w:rsid w:val="004E5553"/>
    <w:rsid w:val="004E6894"/>
    <w:rsid w:val="004E77ED"/>
    <w:rsid w:val="004E7835"/>
    <w:rsid w:val="004F3E87"/>
    <w:rsid w:val="005033B0"/>
    <w:rsid w:val="00504A6F"/>
    <w:rsid w:val="00504F1A"/>
    <w:rsid w:val="005061F5"/>
    <w:rsid w:val="00511124"/>
    <w:rsid w:val="00512C66"/>
    <w:rsid w:val="005206DA"/>
    <w:rsid w:val="00525B90"/>
    <w:rsid w:val="005316AA"/>
    <w:rsid w:val="00536792"/>
    <w:rsid w:val="00537FC0"/>
    <w:rsid w:val="00542DF9"/>
    <w:rsid w:val="005439C5"/>
    <w:rsid w:val="00543B34"/>
    <w:rsid w:val="0054532B"/>
    <w:rsid w:val="00545B91"/>
    <w:rsid w:val="005513DF"/>
    <w:rsid w:val="005524ED"/>
    <w:rsid w:val="00561C9E"/>
    <w:rsid w:val="00567879"/>
    <w:rsid w:val="00576BA8"/>
    <w:rsid w:val="00581705"/>
    <w:rsid w:val="00584F1B"/>
    <w:rsid w:val="005852EF"/>
    <w:rsid w:val="00585DA6"/>
    <w:rsid w:val="00592D50"/>
    <w:rsid w:val="005A2E17"/>
    <w:rsid w:val="005A385A"/>
    <w:rsid w:val="005A46B3"/>
    <w:rsid w:val="005A7D96"/>
    <w:rsid w:val="005B53E4"/>
    <w:rsid w:val="005B5F0D"/>
    <w:rsid w:val="005D4F0F"/>
    <w:rsid w:val="005F4D1A"/>
    <w:rsid w:val="005F620B"/>
    <w:rsid w:val="00601DB7"/>
    <w:rsid w:val="0060416E"/>
    <w:rsid w:val="00611A88"/>
    <w:rsid w:val="00611F96"/>
    <w:rsid w:val="00612738"/>
    <w:rsid w:val="0061349A"/>
    <w:rsid w:val="0061481F"/>
    <w:rsid w:val="006224A3"/>
    <w:rsid w:val="00623E53"/>
    <w:rsid w:val="00636D35"/>
    <w:rsid w:val="006478F3"/>
    <w:rsid w:val="006527D2"/>
    <w:rsid w:val="00655B08"/>
    <w:rsid w:val="006609FA"/>
    <w:rsid w:val="00661AF5"/>
    <w:rsid w:val="006726C4"/>
    <w:rsid w:val="00684CFF"/>
    <w:rsid w:val="00685E19"/>
    <w:rsid w:val="006906AD"/>
    <w:rsid w:val="00695106"/>
    <w:rsid w:val="006A00F0"/>
    <w:rsid w:val="006A32D3"/>
    <w:rsid w:val="006A53A6"/>
    <w:rsid w:val="006B4894"/>
    <w:rsid w:val="006C1FF1"/>
    <w:rsid w:val="006C644F"/>
    <w:rsid w:val="006D30C1"/>
    <w:rsid w:val="006D72D5"/>
    <w:rsid w:val="006E20D5"/>
    <w:rsid w:val="006E42FB"/>
    <w:rsid w:val="006F270E"/>
    <w:rsid w:val="006F4A80"/>
    <w:rsid w:val="006F59EA"/>
    <w:rsid w:val="006F5F73"/>
    <w:rsid w:val="006F6E33"/>
    <w:rsid w:val="006F7DE0"/>
    <w:rsid w:val="00702055"/>
    <w:rsid w:val="00710187"/>
    <w:rsid w:val="007244E0"/>
    <w:rsid w:val="007264D9"/>
    <w:rsid w:val="0072713D"/>
    <w:rsid w:val="00733295"/>
    <w:rsid w:val="007333CA"/>
    <w:rsid w:val="00734E00"/>
    <w:rsid w:val="007377FF"/>
    <w:rsid w:val="007454FA"/>
    <w:rsid w:val="007472D0"/>
    <w:rsid w:val="00760230"/>
    <w:rsid w:val="0076245B"/>
    <w:rsid w:val="0076702C"/>
    <w:rsid w:val="0078005E"/>
    <w:rsid w:val="00782AAF"/>
    <w:rsid w:val="007850C5"/>
    <w:rsid w:val="00787D67"/>
    <w:rsid w:val="00795924"/>
    <w:rsid w:val="007A2CE3"/>
    <w:rsid w:val="007A3B57"/>
    <w:rsid w:val="007A615E"/>
    <w:rsid w:val="007A6E1C"/>
    <w:rsid w:val="007A76CF"/>
    <w:rsid w:val="007B3FC4"/>
    <w:rsid w:val="007B41E5"/>
    <w:rsid w:val="007C2E97"/>
    <w:rsid w:val="007D1777"/>
    <w:rsid w:val="007D1ACF"/>
    <w:rsid w:val="007D483D"/>
    <w:rsid w:val="007D6555"/>
    <w:rsid w:val="007E2475"/>
    <w:rsid w:val="007E6678"/>
    <w:rsid w:val="007F308C"/>
    <w:rsid w:val="007F3759"/>
    <w:rsid w:val="00820A07"/>
    <w:rsid w:val="008269E6"/>
    <w:rsid w:val="00827005"/>
    <w:rsid w:val="00831011"/>
    <w:rsid w:val="00832D3F"/>
    <w:rsid w:val="00836631"/>
    <w:rsid w:val="0084675E"/>
    <w:rsid w:val="0085326A"/>
    <w:rsid w:val="00857EA5"/>
    <w:rsid w:val="0086166C"/>
    <w:rsid w:val="00873917"/>
    <w:rsid w:val="008748AF"/>
    <w:rsid w:val="008764F7"/>
    <w:rsid w:val="00877125"/>
    <w:rsid w:val="00880070"/>
    <w:rsid w:val="00880CAD"/>
    <w:rsid w:val="00883695"/>
    <w:rsid w:val="00883BA4"/>
    <w:rsid w:val="00885902"/>
    <w:rsid w:val="008A5958"/>
    <w:rsid w:val="008A6375"/>
    <w:rsid w:val="008B0CE1"/>
    <w:rsid w:val="008B4024"/>
    <w:rsid w:val="008B4538"/>
    <w:rsid w:val="008B471E"/>
    <w:rsid w:val="008C3E6C"/>
    <w:rsid w:val="008C4F95"/>
    <w:rsid w:val="008D0772"/>
    <w:rsid w:val="008D6D8A"/>
    <w:rsid w:val="008E1DDD"/>
    <w:rsid w:val="008E5694"/>
    <w:rsid w:val="008F03D0"/>
    <w:rsid w:val="008F52BE"/>
    <w:rsid w:val="008F6B36"/>
    <w:rsid w:val="00900842"/>
    <w:rsid w:val="009010CA"/>
    <w:rsid w:val="00901C8B"/>
    <w:rsid w:val="00904508"/>
    <w:rsid w:val="009064C8"/>
    <w:rsid w:val="00914FEE"/>
    <w:rsid w:val="009232F2"/>
    <w:rsid w:val="00924405"/>
    <w:rsid w:val="00933654"/>
    <w:rsid w:val="009360E9"/>
    <w:rsid w:val="009421E2"/>
    <w:rsid w:val="0094227A"/>
    <w:rsid w:val="0094532E"/>
    <w:rsid w:val="00950A7F"/>
    <w:rsid w:val="009564C4"/>
    <w:rsid w:val="00956F23"/>
    <w:rsid w:val="00977A0B"/>
    <w:rsid w:val="009833C9"/>
    <w:rsid w:val="00983C7A"/>
    <w:rsid w:val="009866B7"/>
    <w:rsid w:val="00992A75"/>
    <w:rsid w:val="0099358F"/>
    <w:rsid w:val="009947EA"/>
    <w:rsid w:val="00996D3C"/>
    <w:rsid w:val="009A448B"/>
    <w:rsid w:val="009B1C78"/>
    <w:rsid w:val="009B2196"/>
    <w:rsid w:val="009B6EA7"/>
    <w:rsid w:val="009C1C2A"/>
    <w:rsid w:val="009C44F0"/>
    <w:rsid w:val="009D276E"/>
    <w:rsid w:val="009D359E"/>
    <w:rsid w:val="009D48E5"/>
    <w:rsid w:val="009D4E98"/>
    <w:rsid w:val="009D6031"/>
    <w:rsid w:val="009E30CA"/>
    <w:rsid w:val="009E3B69"/>
    <w:rsid w:val="009F5BB6"/>
    <w:rsid w:val="00A038B1"/>
    <w:rsid w:val="00A043AB"/>
    <w:rsid w:val="00A1201C"/>
    <w:rsid w:val="00A21155"/>
    <w:rsid w:val="00A229EE"/>
    <w:rsid w:val="00A254C6"/>
    <w:rsid w:val="00A331CC"/>
    <w:rsid w:val="00A40508"/>
    <w:rsid w:val="00A42146"/>
    <w:rsid w:val="00A55DCB"/>
    <w:rsid w:val="00A6066F"/>
    <w:rsid w:val="00A70008"/>
    <w:rsid w:val="00A743D2"/>
    <w:rsid w:val="00A74CF2"/>
    <w:rsid w:val="00A75447"/>
    <w:rsid w:val="00A846FC"/>
    <w:rsid w:val="00A94001"/>
    <w:rsid w:val="00AA080E"/>
    <w:rsid w:val="00AA1B7A"/>
    <w:rsid w:val="00AA2DDC"/>
    <w:rsid w:val="00AA3C08"/>
    <w:rsid w:val="00AA47B5"/>
    <w:rsid w:val="00AA4B22"/>
    <w:rsid w:val="00AC36E9"/>
    <w:rsid w:val="00AC6DD9"/>
    <w:rsid w:val="00AC7775"/>
    <w:rsid w:val="00AE4160"/>
    <w:rsid w:val="00B04642"/>
    <w:rsid w:val="00B04EDC"/>
    <w:rsid w:val="00B06001"/>
    <w:rsid w:val="00B11135"/>
    <w:rsid w:val="00B11668"/>
    <w:rsid w:val="00B1361E"/>
    <w:rsid w:val="00B13DEB"/>
    <w:rsid w:val="00B20F60"/>
    <w:rsid w:val="00B21A2F"/>
    <w:rsid w:val="00B30FA3"/>
    <w:rsid w:val="00B330B6"/>
    <w:rsid w:val="00B4755F"/>
    <w:rsid w:val="00B47E97"/>
    <w:rsid w:val="00B550DC"/>
    <w:rsid w:val="00B63763"/>
    <w:rsid w:val="00B64F69"/>
    <w:rsid w:val="00B65C31"/>
    <w:rsid w:val="00B75804"/>
    <w:rsid w:val="00B80CB8"/>
    <w:rsid w:val="00B82720"/>
    <w:rsid w:val="00BA4B79"/>
    <w:rsid w:val="00BA7CE9"/>
    <w:rsid w:val="00BB1E49"/>
    <w:rsid w:val="00BB22B0"/>
    <w:rsid w:val="00BB4E49"/>
    <w:rsid w:val="00BB6A25"/>
    <w:rsid w:val="00BC154A"/>
    <w:rsid w:val="00BC35EE"/>
    <w:rsid w:val="00BC6B85"/>
    <w:rsid w:val="00BD1ACA"/>
    <w:rsid w:val="00BD1F49"/>
    <w:rsid w:val="00BD2143"/>
    <w:rsid w:val="00BD24D0"/>
    <w:rsid w:val="00BD26CA"/>
    <w:rsid w:val="00BD4548"/>
    <w:rsid w:val="00BE5302"/>
    <w:rsid w:val="00BE6616"/>
    <w:rsid w:val="00BE72E1"/>
    <w:rsid w:val="00BF7C39"/>
    <w:rsid w:val="00C02F0B"/>
    <w:rsid w:val="00C1303C"/>
    <w:rsid w:val="00C153F7"/>
    <w:rsid w:val="00C16177"/>
    <w:rsid w:val="00C20DB2"/>
    <w:rsid w:val="00C22246"/>
    <w:rsid w:val="00C24009"/>
    <w:rsid w:val="00C33143"/>
    <w:rsid w:val="00C37A7A"/>
    <w:rsid w:val="00C47389"/>
    <w:rsid w:val="00C47A32"/>
    <w:rsid w:val="00C50CB3"/>
    <w:rsid w:val="00C52618"/>
    <w:rsid w:val="00C5285C"/>
    <w:rsid w:val="00C56574"/>
    <w:rsid w:val="00C637EA"/>
    <w:rsid w:val="00C65800"/>
    <w:rsid w:val="00C7029B"/>
    <w:rsid w:val="00C731E5"/>
    <w:rsid w:val="00C74FAF"/>
    <w:rsid w:val="00C769B4"/>
    <w:rsid w:val="00C84B0F"/>
    <w:rsid w:val="00C8554D"/>
    <w:rsid w:val="00C9260B"/>
    <w:rsid w:val="00C94B97"/>
    <w:rsid w:val="00C9632C"/>
    <w:rsid w:val="00CA6A28"/>
    <w:rsid w:val="00CB7044"/>
    <w:rsid w:val="00CD170F"/>
    <w:rsid w:val="00CD3D50"/>
    <w:rsid w:val="00CD5673"/>
    <w:rsid w:val="00CE009A"/>
    <w:rsid w:val="00CE0ACE"/>
    <w:rsid w:val="00CE166B"/>
    <w:rsid w:val="00D00A7C"/>
    <w:rsid w:val="00D0155D"/>
    <w:rsid w:val="00D02CAA"/>
    <w:rsid w:val="00D03AF8"/>
    <w:rsid w:val="00D04751"/>
    <w:rsid w:val="00D10A32"/>
    <w:rsid w:val="00D247D7"/>
    <w:rsid w:val="00D31836"/>
    <w:rsid w:val="00D62309"/>
    <w:rsid w:val="00D627E5"/>
    <w:rsid w:val="00D63E27"/>
    <w:rsid w:val="00D70301"/>
    <w:rsid w:val="00D739ED"/>
    <w:rsid w:val="00D75013"/>
    <w:rsid w:val="00D76623"/>
    <w:rsid w:val="00D77A52"/>
    <w:rsid w:val="00D81E9D"/>
    <w:rsid w:val="00D85339"/>
    <w:rsid w:val="00D85506"/>
    <w:rsid w:val="00D94EFE"/>
    <w:rsid w:val="00D9718F"/>
    <w:rsid w:val="00DA3795"/>
    <w:rsid w:val="00DB02CA"/>
    <w:rsid w:val="00DC414A"/>
    <w:rsid w:val="00DC57A4"/>
    <w:rsid w:val="00DC5F1D"/>
    <w:rsid w:val="00DC71B8"/>
    <w:rsid w:val="00DD0D7D"/>
    <w:rsid w:val="00DE0C15"/>
    <w:rsid w:val="00DE7152"/>
    <w:rsid w:val="00DF4134"/>
    <w:rsid w:val="00DF7AD1"/>
    <w:rsid w:val="00E01CDA"/>
    <w:rsid w:val="00E04EB0"/>
    <w:rsid w:val="00E05EA0"/>
    <w:rsid w:val="00E221AF"/>
    <w:rsid w:val="00E25137"/>
    <w:rsid w:val="00E25544"/>
    <w:rsid w:val="00E40C26"/>
    <w:rsid w:val="00E42457"/>
    <w:rsid w:val="00E51D93"/>
    <w:rsid w:val="00E5437C"/>
    <w:rsid w:val="00E54B3C"/>
    <w:rsid w:val="00E57104"/>
    <w:rsid w:val="00E62A14"/>
    <w:rsid w:val="00E667A7"/>
    <w:rsid w:val="00E73878"/>
    <w:rsid w:val="00E93FAB"/>
    <w:rsid w:val="00E9571B"/>
    <w:rsid w:val="00E966E8"/>
    <w:rsid w:val="00EA3CE5"/>
    <w:rsid w:val="00EA517F"/>
    <w:rsid w:val="00EA6DBA"/>
    <w:rsid w:val="00EA7CA8"/>
    <w:rsid w:val="00EB2360"/>
    <w:rsid w:val="00EB5982"/>
    <w:rsid w:val="00EC4484"/>
    <w:rsid w:val="00EC6395"/>
    <w:rsid w:val="00EC783D"/>
    <w:rsid w:val="00EE06C8"/>
    <w:rsid w:val="00EE295C"/>
    <w:rsid w:val="00EE7DE6"/>
    <w:rsid w:val="00EF5DF8"/>
    <w:rsid w:val="00EF630F"/>
    <w:rsid w:val="00F002BA"/>
    <w:rsid w:val="00F053E7"/>
    <w:rsid w:val="00F156B1"/>
    <w:rsid w:val="00F170B4"/>
    <w:rsid w:val="00F17FBC"/>
    <w:rsid w:val="00F21762"/>
    <w:rsid w:val="00F21A04"/>
    <w:rsid w:val="00F245F8"/>
    <w:rsid w:val="00F24AFC"/>
    <w:rsid w:val="00F26139"/>
    <w:rsid w:val="00F31BB3"/>
    <w:rsid w:val="00F32F81"/>
    <w:rsid w:val="00F33D36"/>
    <w:rsid w:val="00F35E44"/>
    <w:rsid w:val="00F4371E"/>
    <w:rsid w:val="00F44FF2"/>
    <w:rsid w:val="00F464F4"/>
    <w:rsid w:val="00F52EE7"/>
    <w:rsid w:val="00F53C49"/>
    <w:rsid w:val="00F5605E"/>
    <w:rsid w:val="00F562E0"/>
    <w:rsid w:val="00F62C59"/>
    <w:rsid w:val="00F71CE8"/>
    <w:rsid w:val="00F73D81"/>
    <w:rsid w:val="00F74A2B"/>
    <w:rsid w:val="00F74B76"/>
    <w:rsid w:val="00F75D6D"/>
    <w:rsid w:val="00F81CAC"/>
    <w:rsid w:val="00F830BD"/>
    <w:rsid w:val="00F91767"/>
    <w:rsid w:val="00F92583"/>
    <w:rsid w:val="00F94F96"/>
    <w:rsid w:val="00F96B3F"/>
    <w:rsid w:val="00FB1698"/>
    <w:rsid w:val="00FB2782"/>
    <w:rsid w:val="00FB4577"/>
    <w:rsid w:val="00FB49AF"/>
    <w:rsid w:val="00FB693C"/>
    <w:rsid w:val="00FC236D"/>
    <w:rsid w:val="00FC4C06"/>
    <w:rsid w:val="00FD1F71"/>
    <w:rsid w:val="00FD3413"/>
    <w:rsid w:val="00FD5620"/>
    <w:rsid w:val="00FE3678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6471A"/>
  <w15:chartTrackingRefBased/>
  <w15:docId w15:val="{4A84C201-F1EE-4FAC-8A54-E18C489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623E53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91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  <w:rPr>
      <w:rFonts w:ascii="Arial" w:hAnsi="Arial"/>
      <w:spacing w:val="-2"/>
      <w:sz w:val="2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4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5">
    <w:name w:val="Normal+15"/>
    <w:basedOn w:val="Default"/>
    <w:next w:val="Default"/>
    <w:rsid w:val="00584F1B"/>
    <w:pPr>
      <w:spacing w:after="120"/>
    </w:pPr>
    <w:rPr>
      <w:color w:val="auto"/>
    </w:rPr>
  </w:style>
  <w:style w:type="character" w:styleId="Hyperlink">
    <w:name w:val="Hyperlink"/>
    <w:rsid w:val="004D00E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9718F"/>
    <w:pPr>
      <w:widowControl w:val="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02F0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02F0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2F0B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C02F0B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C02F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1SOSFS.SFOXI.DL@us.af.m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FSOC%20Letterhea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98D4AEFD0214DB789AB1BEE149379" ma:contentTypeVersion="13" ma:contentTypeDescription="Create a new document." ma:contentTypeScope="" ma:versionID="8fad2dd01a03c52efadae4dc97497648">
  <xsd:schema xmlns:xsd="http://www.w3.org/2001/XMLSchema" xmlns:xs="http://www.w3.org/2001/XMLSchema" xmlns:p="http://schemas.microsoft.com/office/2006/metadata/properties" xmlns:ns1="http://schemas.microsoft.com/sharepoint/v3" xmlns:ns2="3c99c053-8da3-457f-9d1e-1975ea7994d5" xmlns:ns3="1b1a34c0-984f-4f91-b098-82b7ad41aecb" targetNamespace="http://schemas.microsoft.com/office/2006/metadata/properties" ma:root="true" ma:fieldsID="1b69c46669a135161514e9bdf7c84521" ns1:_="" ns2:_="" ns3:_="">
    <xsd:import namespace="http://schemas.microsoft.com/sharepoint/v3"/>
    <xsd:import namespace="3c99c053-8da3-457f-9d1e-1975ea7994d5"/>
    <xsd:import namespace="1b1a34c0-984f-4f91-b098-82b7ad41a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9c053-8da3-457f-9d1e-1975ea79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34c0-984f-4f91-b098-82b7ad41a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B4AA4-BBA9-4A8D-8E80-C58463264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B1470-9F78-4515-BF77-1665EA0DD2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FDE779-2C41-4E01-B055-7CAE4C18C8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3822C6-9B2C-4702-A1F2-8D18769BE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99c053-8da3-457f-9d1e-1975ea7994d5"/>
    <ds:schemaRef ds:uri="1b1a34c0-984f-4f91-b098-82b7ad41a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AFSOC Letterhead2</Template>
  <TotalTime>0</TotalTime>
  <Pages>1</Pages>
  <Words>244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 Dec 00</vt:lpstr>
    </vt:vector>
  </TitlesOfParts>
  <Company>United States Air Force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Dec 00</dc:title>
  <dc:subject/>
  <dc:creator>BlackmoJ</dc:creator>
  <cp:keywords/>
  <cp:lastModifiedBy>LEBBY, ANGELA N SSgt USAF AFSOC 1 SOSFS/S5PR</cp:lastModifiedBy>
  <cp:revision>2</cp:revision>
  <cp:lastPrinted>2024-02-29T14:09:00Z</cp:lastPrinted>
  <dcterms:created xsi:type="dcterms:W3CDTF">2024-11-22T15:24:00Z</dcterms:created>
  <dcterms:modified xsi:type="dcterms:W3CDTF">2024-11-22T15:24:00Z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ARLINE, DAVID L MSgt USAF AFSOC 1 SOSFS/SFMQ</vt:lpwstr>
  </property>
  <property fmtid="{D5CDD505-2E9C-101B-9397-08002B2CF9AE}" pid="3" name="display_urn:schemas-microsoft-com:office:office#Author">
    <vt:lpwstr>MENDEZ, SHUBERT SMSgt USAF ACC 823 RHS/CCF</vt:lpwstr>
  </property>
  <property fmtid="{D5CDD505-2E9C-101B-9397-08002B2CF9AE}" pid="4" name="Order">
    <vt:lpwstr>1900.00000000000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">
    <vt:lpwstr>Document</vt:lpwstr>
  </property>
  <property fmtid="{D5CDD505-2E9C-101B-9397-08002B2CF9AE}" pid="8" name="Title">
    <vt:lpwstr>11 Dec 00</vt:lpwstr>
  </property>
  <property fmtid="{D5CDD505-2E9C-101B-9397-08002B2CF9AE}" pid="9" name="ContentTypeId">
    <vt:lpwstr>0x01010068898D4AEFD0214DB789AB1BEE149379</vt:lpwstr>
  </property>
</Properties>
</file>